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DB28" w14:textId="77777777" w:rsidR="00F130F8" w:rsidRDefault="006F0FFC">
      <w:pPr>
        <w:spacing w:line="340" w:lineRule="exact"/>
        <w:ind w:left="480"/>
        <w:jc w:val="center"/>
      </w:pPr>
      <w:r>
        <w:rPr>
          <w:rFonts w:ascii="新細明體" w:hAnsi="新細明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37A2E" wp14:editId="0092E758">
                <wp:simplePos x="0" y="0"/>
                <wp:positionH relativeFrom="column">
                  <wp:posOffset>3543299</wp:posOffset>
                </wp:positionH>
                <wp:positionV relativeFrom="paragraph">
                  <wp:posOffset>-657225</wp:posOffset>
                </wp:positionV>
                <wp:extent cx="2291714" cy="320040"/>
                <wp:effectExtent l="0" t="0" r="13336" b="22860"/>
                <wp:wrapNone/>
                <wp:docPr id="34787865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714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EF738B" w14:textId="77777777" w:rsidR="00F130F8" w:rsidRDefault="006F0FFC">
                            <w:pPr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資料表期：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114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12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b/>
                                <w:color w:val="0D0D0D"/>
                              </w:rPr>
                              <w:t>前適用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37A2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79pt;margin-top:-51.75pt;width:180.45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" filled="f" strokeweight=".26467mm">
                <v:textbox>
                  <w:txbxContent>
                    <w:p w14:paraId="6CEF738B" w14:textId="77777777" w:rsidR="00F130F8" w:rsidRDefault="006F0FFC">
                      <w:pPr>
                        <w:jc w:val="both"/>
                      </w:pPr>
                      <w:r>
                        <w:rPr>
                          <w:rFonts w:eastAsia="標楷體"/>
                          <w:b/>
                        </w:rPr>
                        <w:t>資料表期：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114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年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12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月</w:t>
                      </w:r>
                      <w:r>
                        <w:rPr>
                          <w:rFonts w:eastAsia="標楷體"/>
                          <w:b/>
                          <w:color w:val="0D0D0D"/>
                        </w:rPr>
                        <w:t>前適用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Cs w:val="24"/>
        </w:rPr>
        <w:t>統計資料背景說明</w:t>
      </w:r>
    </w:p>
    <w:p w14:paraId="572B7322" w14:textId="77777777" w:rsidR="00F130F8" w:rsidRDefault="00F130F8">
      <w:pPr>
        <w:spacing w:line="340" w:lineRule="exact"/>
        <w:rPr>
          <w:rFonts w:ascii="標楷體" w:eastAsia="標楷體" w:hAnsi="標楷體"/>
          <w:color w:val="000000"/>
          <w:szCs w:val="24"/>
        </w:rPr>
      </w:pPr>
    </w:p>
    <w:p w14:paraId="38ECC4E1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資料種類：行政管理及考核統計</w:t>
      </w:r>
    </w:p>
    <w:p w14:paraId="6E49CA4C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資料項目：臺中市霧峰區公所一般公文統計表</w:t>
      </w:r>
    </w:p>
    <w:p w14:paraId="1FE2A84B" w14:textId="77777777" w:rsidR="00F130F8" w:rsidRDefault="006F0FFC">
      <w:pPr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一、發布及編製機關單位</w:t>
      </w:r>
    </w:p>
    <w:p w14:paraId="555F0143" w14:textId="77777777" w:rsidR="00F130F8" w:rsidRDefault="006F0FFC">
      <w:pPr>
        <w:spacing w:line="360" w:lineRule="exact"/>
        <w:ind w:left="720" w:hanging="426"/>
        <w:jc w:val="both"/>
        <w:rPr>
          <w:rFonts w:ascii="標楷體" w:eastAsia="標楷體" w:hAnsi="標楷體"/>
          <w:color w:val="000000"/>
          <w:spacing w:val="-4"/>
          <w:szCs w:val="24"/>
        </w:rPr>
      </w:pPr>
      <w:r>
        <w:rPr>
          <w:rFonts w:ascii="標楷體" w:eastAsia="標楷體" w:hAnsi="標楷體"/>
          <w:color w:val="000000"/>
          <w:spacing w:val="-4"/>
          <w:szCs w:val="24"/>
        </w:rPr>
        <w:t>＊發布機關、單位：臺中市霧峰區公所會計室</w:t>
      </w:r>
    </w:p>
    <w:p w14:paraId="38C05423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＊編製單位：</w:t>
      </w:r>
      <w:r>
        <w:rPr>
          <w:rFonts w:ascii="標楷體" w:eastAsia="標楷體" w:hAnsi="標楷體"/>
          <w:color w:val="000000"/>
          <w:spacing w:val="-4"/>
          <w:szCs w:val="24"/>
        </w:rPr>
        <w:t>臺中市霧峰區公所秘書室</w:t>
      </w:r>
    </w:p>
    <w:p w14:paraId="456892AA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＊聯絡電話：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23397128     </w:t>
      </w:r>
    </w:p>
    <w:p w14:paraId="57CF5654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＊傳真：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23399327</w:t>
      </w:r>
    </w:p>
    <w:p w14:paraId="482FB4CC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＊電子信箱：</w:t>
      </w:r>
      <w:r>
        <w:rPr>
          <w:rFonts w:ascii="標楷體" w:eastAsia="標楷體" w:hAnsi="標楷體"/>
          <w:color w:val="000000"/>
          <w:szCs w:val="24"/>
        </w:rPr>
        <w:t>ntuser60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@taichung.gov.tw</w:t>
      </w:r>
    </w:p>
    <w:p w14:paraId="6937DF9B" w14:textId="77777777" w:rsidR="00F130F8" w:rsidRDefault="006F0FFC">
      <w:pPr>
        <w:spacing w:line="340" w:lineRule="exact"/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二、發布形式</w:t>
      </w:r>
    </w:p>
    <w:p w14:paraId="1F8A33EC" w14:textId="77777777" w:rsidR="00F130F8" w:rsidRDefault="006F0FFC">
      <w:pPr>
        <w:numPr>
          <w:ilvl w:val="0"/>
          <w:numId w:val="1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口頭：</w:t>
      </w:r>
    </w:p>
    <w:p w14:paraId="13F6ACD2" w14:textId="77777777" w:rsidR="00F130F8" w:rsidRDefault="006F0FFC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）記者會或說明會</w:t>
      </w:r>
    </w:p>
    <w:p w14:paraId="79509DB9" w14:textId="77777777" w:rsidR="00F130F8" w:rsidRDefault="006F0FFC">
      <w:pPr>
        <w:numPr>
          <w:ilvl w:val="0"/>
          <w:numId w:val="2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書面：</w:t>
      </w:r>
    </w:p>
    <w:p w14:paraId="24BFAD35" w14:textId="77777777" w:rsidR="00F130F8" w:rsidRDefault="006F0FFC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）新聞稿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（）報表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）書刊，刊名：</w:t>
      </w:r>
    </w:p>
    <w:p w14:paraId="68648C6A" w14:textId="77777777" w:rsidR="00F130F8" w:rsidRDefault="006F0FFC">
      <w:pPr>
        <w:spacing w:line="340" w:lineRule="exact"/>
        <w:ind w:left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＊電子媒體：</w:t>
      </w:r>
    </w:p>
    <w:p w14:paraId="746BA741" w14:textId="77777777" w:rsidR="00F130F8" w:rsidRDefault="006F0FFC">
      <w:pPr>
        <w:ind w:left="1416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（）線上書刊及資料庫，網址：</w:t>
      </w:r>
    </w:p>
    <w:p w14:paraId="60FC6644" w14:textId="77777777" w:rsidR="00F130F8" w:rsidRDefault="006F0FFC">
      <w:pPr>
        <w:spacing w:line="340" w:lineRule="exact"/>
        <w:ind w:left="1416" w:hanging="6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）磁片</w:t>
      </w: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）光碟片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V </w:t>
      </w:r>
      <w:r>
        <w:rPr>
          <w:rFonts w:ascii="標楷體" w:eastAsia="標楷體" w:hAnsi="標楷體"/>
          <w:color w:val="000000"/>
          <w:szCs w:val="24"/>
        </w:rPr>
        <w:t>）其他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報表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4DEC3012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三、資料範圍、週期及時效</w:t>
      </w:r>
    </w:p>
    <w:p w14:paraId="78FCF58E" w14:textId="77777777" w:rsidR="00F130F8" w:rsidRDefault="006F0FFC">
      <w:pPr>
        <w:spacing w:line="340" w:lineRule="exact"/>
        <w:ind w:left="3118" w:hanging="2640"/>
      </w:pPr>
      <w:r>
        <w:rPr>
          <w:rFonts w:ascii="標楷體" w:eastAsia="標楷體" w:hAnsi="標楷體"/>
          <w:color w:val="000000"/>
          <w:szCs w:val="24"/>
        </w:rPr>
        <w:t>＊統計地區範圍及對象：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以本所之一般公文為統計範圍及對象。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14:paraId="1B6552AE" w14:textId="77777777" w:rsidR="00F130F8" w:rsidRDefault="006F0FFC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＊統計標準時間：以每月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日至月底之事實為準。</w:t>
      </w:r>
    </w:p>
    <w:p w14:paraId="1921AE10" w14:textId="77777777" w:rsidR="00F130F8" w:rsidRDefault="006F0FFC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＊統計項目定義：</w:t>
      </w:r>
    </w:p>
    <w:p w14:paraId="3C1F4EEA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（１）本月份新收件數：以每月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日起至最後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日止收文總數之事實為</w:t>
      </w:r>
    </w:p>
    <w:p w14:paraId="18233C34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準。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14:paraId="1AC95E86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（２）截至上月待辦件數：截至上月底止仍未辦結而續於本月辦理之文件總數。</w:t>
      </w:r>
    </w:p>
    <w:p w14:paraId="3A3C0708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（３）本月創稿數：係每月１日起至最後１日止之創稿總數。</w:t>
      </w:r>
    </w:p>
    <w:p w14:paraId="2BE69B45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（４）本月應辦公文總數（１＋２＋３）：係「本月份新收件數」、「截至上月待辦件數」、「本月創稿數」之和。</w:t>
      </w:r>
    </w:p>
    <w:p w14:paraId="48DF65FB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（５）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以內辦結件數：自收文次日至辦結發文止，在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日以內辦結件數」與「發文件數」之比。百分比計算至小數第二位，第三位數採四捨五入，以下均同。</w:t>
      </w:r>
    </w:p>
    <w:p w14:paraId="3D5825B3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（６）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日以上（以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日起算）到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日間完成者均屬之。占發文件數百分比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(6/8)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６日以上至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辦結件數」與「發文件數」之比。</w:t>
      </w:r>
    </w:p>
    <w:p w14:paraId="79AB23DC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（７）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(7/8)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日以上辦結件數」與「發文件數」之比。</w:t>
      </w:r>
    </w:p>
    <w:p w14:paraId="358B94FA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lastRenderedPageBreak/>
        <w:t>（８）發文件數小計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(5+6+7)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：係已結案發文之總數。</w:t>
      </w:r>
    </w:p>
    <w:p w14:paraId="46DEFD95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（９）存查件數：凡奉批存查案件均屬之。</w:t>
      </w:r>
    </w:p>
    <w:p w14:paraId="73B310E5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（１０）辦結件數總計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(8+9)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：發文件數與存查件數之和。占應辦公文總</w:t>
      </w:r>
    </w:p>
    <w:p w14:paraId="379C243E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(10/4)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：係「辦結件數」與「應辦公文總數」之比。</w:t>
      </w:r>
    </w:p>
    <w:p w14:paraId="7C272C85" w14:textId="77777777" w:rsidR="00F130F8" w:rsidRDefault="006F0FFC">
      <w:pPr>
        <w:widowControl/>
        <w:spacing w:before="108" w:after="108" w:line="340" w:lineRule="exact"/>
        <w:ind w:left="1699" w:hanging="991"/>
        <w:jc w:val="both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（１１）發文平均使用日數：係發文使用日數之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和，除以發文總件數，所得之商。日數計算至小數第二位，第三位數採四捨五入。</w:t>
      </w:r>
    </w:p>
    <w:p w14:paraId="05E3EDE5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（１２）待辦件數（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4-10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）：凡未辦理完成者均屬之，含未銷號者在內。</w:t>
      </w:r>
    </w:p>
    <w:p w14:paraId="142A1C2C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其為「應辦公文總數」減「辦結件數」；亦為未逾辦理期限待辦</w:t>
      </w:r>
    </w:p>
    <w:p w14:paraId="2E877D61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件數與已逾辦理期限待辦件數之和。占應辦公文總數百分比</w:t>
      </w:r>
    </w:p>
    <w:p w14:paraId="1EE1D153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12/4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）：「待辦件數」與「應辦公文總數」之比。</w:t>
      </w:r>
    </w:p>
    <w:p w14:paraId="582823E2" w14:textId="77777777" w:rsidR="00F130F8" w:rsidRDefault="006F0FFC">
      <w:pPr>
        <w:widowControl/>
        <w:spacing w:before="108" w:after="108" w:line="340" w:lineRule="exact"/>
        <w:ind w:left="744" w:hanging="24"/>
        <w:jc w:val="both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（１３）未逾辦理期限待辦件數：凡未超過處理時限之待辦公文均屬之。</w:t>
      </w:r>
    </w:p>
    <w:p w14:paraId="16F580ED" w14:textId="77777777" w:rsidR="00F130F8" w:rsidRDefault="006F0FFC">
      <w:pPr>
        <w:spacing w:line="340" w:lineRule="exact"/>
        <w:ind w:left="1390" w:hanging="562"/>
      </w:pP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１４）已逾辦理期限待辦件數：凡超過處理時限之待辦公文均屬之。</w:t>
      </w:r>
    </w:p>
    <w:p w14:paraId="635FC62F" w14:textId="77777777" w:rsidR="00F130F8" w:rsidRDefault="006F0FFC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＊統計單位：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百分比；件、日。</w:t>
      </w:r>
    </w:p>
    <w:p w14:paraId="6C42DADA" w14:textId="77777777" w:rsidR="00F130F8" w:rsidRDefault="006F0FFC">
      <w:pPr>
        <w:spacing w:before="108" w:after="108" w:line="34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>＊統計分類：橫向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按應辦公文、辦結公文、待辦公文分類；直向為</w:t>
      </w:r>
      <w:r>
        <w:rPr>
          <w:rFonts w:ascii="標楷體" w:eastAsia="標楷體" w:hAnsi="標楷體"/>
          <w:color w:val="000000"/>
          <w:szCs w:val="24"/>
        </w:rPr>
        <w:t>科室名稱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14:paraId="5BD2DEF8" w14:textId="77777777" w:rsidR="00F130F8" w:rsidRDefault="006F0FFC">
      <w:pPr>
        <w:widowControl/>
        <w:spacing w:before="108" w:after="108" w:line="340" w:lineRule="exact"/>
        <w:ind w:left="732" w:hanging="307"/>
        <w:textAlignment w:val="center"/>
      </w:pPr>
      <w:r>
        <w:rPr>
          <w:rFonts w:ascii="標楷體" w:eastAsia="標楷體" w:hAnsi="標楷體"/>
          <w:color w:val="000000"/>
          <w:szCs w:val="24"/>
        </w:rPr>
        <w:t>＊發布週期：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每月。</w:t>
      </w:r>
    </w:p>
    <w:p w14:paraId="43C0C103" w14:textId="77777777" w:rsidR="00F130F8" w:rsidRDefault="006F0FFC">
      <w:pPr>
        <w:spacing w:before="108" w:after="108"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＊時效：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天。</w:t>
      </w:r>
    </w:p>
    <w:p w14:paraId="54B95FAA" w14:textId="77777777" w:rsidR="00F130F8" w:rsidRDefault="006F0FFC">
      <w:pPr>
        <w:spacing w:line="340" w:lineRule="exact"/>
        <w:ind w:left="192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＊資料變革：無。</w:t>
      </w:r>
    </w:p>
    <w:p w14:paraId="6697D2D9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四、公開資料發布訊息</w:t>
      </w:r>
    </w:p>
    <w:p w14:paraId="6980C3B8" w14:textId="77777777" w:rsidR="00F130F8" w:rsidRDefault="006F0FFC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＊預告發布日期：次月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。（原定預告發布日期如遇例假日或國定假日則延至下一工作日發布）</w:t>
      </w:r>
    </w:p>
    <w:p w14:paraId="0BE15179" w14:textId="77777777" w:rsidR="00F130F8" w:rsidRDefault="006F0FFC">
      <w:pPr>
        <w:spacing w:line="34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＊同步發送單位：臺中市政府主計處。</w:t>
      </w:r>
    </w:p>
    <w:p w14:paraId="5DFF4A73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五、資料品質：</w:t>
      </w:r>
    </w:p>
    <w:p w14:paraId="25D80029" w14:textId="77777777" w:rsidR="00F130F8" w:rsidRDefault="006F0FFC">
      <w:pPr>
        <w:widowControl/>
        <w:spacing w:line="340" w:lineRule="exact"/>
        <w:ind w:left="708" w:hanging="281"/>
        <w:textAlignment w:val="center"/>
      </w:pPr>
      <w:r>
        <w:rPr>
          <w:rFonts w:ascii="標楷體" w:eastAsia="標楷體" w:hAnsi="標楷體"/>
          <w:color w:val="000000"/>
          <w:szCs w:val="24"/>
        </w:rPr>
        <w:t>＊統計指標編製方法與資料來源說明：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本所秘書室依據「臺中市政府公文整合資訊系統」資料編製。</w:t>
      </w:r>
    </w:p>
    <w:p w14:paraId="6A8AEB53" w14:textId="77777777" w:rsidR="00F130F8" w:rsidRDefault="006F0FFC">
      <w:pPr>
        <w:widowControl/>
        <w:spacing w:line="340" w:lineRule="exact"/>
        <w:ind w:left="708" w:hanging="281"/>
        <w:textAlignment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＊統計資料交叉查核及確保資料合理性之機制：</w:t>
      </w:r>
      <w:r>
        <w:rPr>
          <w:rFonts w:ascii="標楷體" w:eastAsia="標楷體" w:hAnsi="標楷體"/>
          <w:color w:val="000000"/>
          <w:szCs w:val="24"/>
        </w:rPr>
        <w:t>報表檔案設置公式檢核計算，交叉查核資料加總正確性。</w:t>
      </w:r>
    </w:p>
    <w:p w14:paraId="6E72C576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六、須注意及預定改變之事項：表號</w:t>
      </w:r>
      <w:r>
        <w:rPr>
          <w:rFonts w:ascii="標楷體" w:eastAsia="標楷體" w:hAnsi="標楷體"/>
          <w:color w:val="000000"/>
          <w:szCs w:val="24"/>
        </w:rPr>
        <w:t>30280-06-02-3</w:t>
      </w:r>
      <w:r>
        <w:rPr>
          <w:rFonts w:ascii="標楷體" w:eastAsia="標楷體" w:hAnsi="標楷體"/>
          <w:color w:val="000000"/>
          <w:szCs w:val="24"/>
        </w:rPr>
        <w:t>。</w:t>
      </w:r>
    </w:p>
    <w:p w14:paraId="440E38CD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七、其他事項：無。</w:t>
      </w:r>
    </w:p>
    <w:p w14:paraId="70A5F0E7" w14:textId="77777777" w:rsidR="00F130F8" w:rsidRDefault="00F130F8">
      <w:pPr>
        <w:rPr>
          <w:rFonts w:ascii="標楷體" w:eastAsia="標楷體" w:hAnsi="標楷體"/>
          <w:color w:val="000000"/>
          <w:szCs w:val="24"/>
        </w:rPr>
      </w:pPr>
    </w:p>
    <w:p w14:paraId="2917C55B" w14:textId="77777777" w:rsidR="00F130F8" w:rsidRDefault="00F130F8">
      <w:pPr>
        <w:spacing w:line="340" w:lineRule="exact"/>
        <w:ind w:left="480"/>
        <w:jc w:val="center"/>
        <w:rPr>
          <w:rFonts w:ascii="標楷體" w:eastAsia="標楷體" w:hAnsi="標楷體"/>
          <w:color w:val="000000"/>
          <w:spacing w:val="-4"/>
          <w:szCs w:val="24"/>
        </w:rPr>
      </w:pPr>
    </w:p>
    <w:p w14:paraId="0FFAFC38" w14:textId="77777777" w:rsidR="00F130F8" w:rsidRDefault="00F130F8">
      <w:pPr>
        <w:spacing w:line="340" w:lineRule="exact"/>
        <w:ind w:left="480"/>
        <w:jc w:val="center"/>
        <w:rPr>
          <w:rFonts w:ascii="標楷體" w:eastAsia="標楷體" w:hAnsi="標楷體"/>
          <w:color w:val="000000"/>
          <w:spacing w:val="-4"/>
          <w:szCs w:val="24"/>
        </w:rPr>
      </w:pPr>
    </w:p>
    <w:p w14:paraId="2AAAA0C0" w14:textId="77777777" w:rsidR="00F130F8" w:rsidRDefault="00F130F8">
      <w:pPr>
        <w:pageBreakBefore/>
        <w:widowControl/>
        <w:rPr>
          <w:rFonts w:ascii="標楷體" w:eastAsia="標楷體" w:hAnsi="標楷體"/>
          <w:color w:val="000000"/>
          <w:spacing w:val="-4"/>
          <w:szCs w:val="24"/>
        </w:rPr>
      </w:pPr>
    </w:p>
    <w:p w14:paraId="6EE5A643" w14:textId="77777777" w:rsidR="00F130F8" w:rsidRDefault="006F0FFC">
      <w:pPr>
        <w:spacing w:line="340" w:lineRule="exact"/>
        <w:ind w:left="480"/>
        <w:jc w:val="center"/>
      </w:pPr>
      <w:r>
        <w:rPr>
          <w:rFonts w:ascii="新細明體" w:hAnsi="新細明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CA07" wp14:editId="0B7024B9">
                <wp:simplePos x="0" y="0"/>
                <wp:positionH relativeFrom="column">
                  <wp:posOffset>3705221</wp:posOffset>
                </wp:positionH>
                <wp:positionV relativeFrom="paragraph">
                  <wp:posOffset>-653411</wp:posOffset>
                </wp:positionV>
                <wp:extent cx="2129793" cy="320040"/>
                <wp:effectExtent l="0" t="0" r="22857" b="22860"/>
                <wp:wrapNone/>
                <wp:docPr id="186664959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3" cy="32004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BE2BC7" w14:textId="77777777" w:rsidR="00F130F8" w:rsidRDefault="006F0FFC">
                            <w:pPr>
                              <w:jc w:val="both"/>
                              <w:rPr>
                                <w:rFonts w:eastAsia="標楷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資料表期：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115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</w:rPr>
                              <w:t>月起適用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CA07" id="文字方塊 2" o:spid="_x0000_s1027" type="#_x0000_t202" style="position:absolute;left:0;text-align:left;margin-left:291.75pt;margin-top:-51.45pt;width:167.7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" filled="f" strokeweight=".26467mm">
                <v:textbox>
                  <w:txbxContent>
                    <w:p w14:paraId="16BE2BC7" w14:textId="77777777" w:rsidR="00F130F8" w:rsidRDefault="006F0FFC">
                      <w:pPr>
                        <w:jc w:val="both"/>
                        <w:rPr>
                          <w:rFonts w:eastAsia="標楷體"/>
                          <w:b/>
                          <w:color w:val="000000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</w:rPr>
                        <w:t>資料表期：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115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年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1</w:t>
                      </w:r>
                      <w:r>
                        <w:rPr>
                          <w:rFonts w:eastAsia="標楷體"/>
                          <w:b/>
                          <w:color w:val="000000"/>
                        </w:rPr>
                        <w:t>月起適用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pacing w:val="-4"/>
          <w:szCs w:val="24"/>
        </w:rPr>
        <w:t>統計資料背景說明</w:t>
      </w:r>
    </w:p>
    <w:p w14:paraId="7B28413C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資料種類：行政管理及考核統計</w:t>
      </w:r>
    </w:p>
    <w:p w14:paraId="525BA663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資料項目：臺中市霧峰區公所一般公文統計表</w:t>
      </w:r>
    </w:p>
    <w:p w14:paraId="210B0D17" w14:textId="77777777" w:rsidR="00F130F8" w:rsidRDefault="006F0FFC">
      <w:pPr>
        <w:spacing w:line="3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一、發布及編製機關單位</w:t>
      </w:r>
    </w:p>
    <w:p w14:paraId="4001FF20" w14:textId="77777777" w:rsidR="00F130F8" w:rsidRDefault="006F0FFC">
      <w:pPr>
        <w:spacing w:line="360" w:lineRule="exact"/>
        <w:ind w:left="720" w:hanging="426"/>
        <w:jc w:val="both"/>
        <w:rPr>
          <w:rFonts w:ascii="標楷體" w:eastAsia="標楷體" w:hAnsi="標楷體"/>
          <w:color w:val="000000"/>
          <w:spacing w:val="-4"/>
          <w:szCs w:val="24"/>
        </w:rPr>
      </w:pPr>
      <w:r>
        <w:rPr>
          <w:rFonts w:ascii="標楷體" w:eastAsia="標楷體" w:hAnsi="標楷體"/>
          <w:color w:val="000000"/>
          <w:spacing w:val="-4"/>
          <w:szCs w:val="24"/>
        </w:rPr>
        <w:t>＊發布機關、單位：臺中市霧峰區公所會計室</w:t>
      </w:r>
    </w:p>
    <w:p w14:paraId="27A54B50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＊編製單位：</w:t>
      </w:r>
      <w:r>
        <w:rPr>
          <w:rFonts w:ascii="標楷體" w:eastAsia="標楷體" w:hAnsi="標楷體"/>
          <w:color w:val="000000"/>
          <w:spacing w:val="-4"/>
          <w:szCs w:val="24"/>
        </w:rPr>
        <w:t>臺中市霧峰區公所秘書室</w:t>
      </w:r>
    </w:p>
    <w:p w14:paraId="0B4709FE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＊聯絡電話：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23397128     </w:t>
      </w:r>
    </w:p>
    <w:p w14:paraId="3F570527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＊傳真：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23399327</w:t>
      </w:r>
    </w:p>
    <w:p w14:paraId="086D85A2" w14:textId="77777777" w:rsidR="00F130F8" w:rsidRDefault="006F0FFC">
      <w:pPr>
        <w:spacing w:line="360" w:lineRule="exact"/>
        <w:ind w:left="720" w:hanging="426"/>
        <w:jc w:val="both"/>
      </w:pPr>
      <w:r>
        <w:rPr>
          <w:rFonts w:ascii="標楷體" w:eastAsia="標楷體" w:hAnsi="標楷體"/>
          <w:color w:val="000000"/>
          <w:szCs w:val="24"/>
        </w:rPr>
        <w:t>＊電子信箱：</w:t>
      </w:r>
      <w:r>
        <w:rPr>
          <w:rFonts w:ascii="標楷體" w:eastAsia="標楷體" w:hAnsi="標楷體"/>
          <w:color w:val="000000"/>
          <w:szCs w:val="24"/>
        </w:rPr>
        <w:t xml:space="preserve"> ntuser60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@taichung.gov.tw</w:t>
      </w:r>
    </w:p>
    <w:p w14:paraId="6CAC50DF" w14:textId="77777777" w:rsidR="00F130F8" w:rsidRDefault="006F0FFC">
      <w:pPr>
        <w:spacing w:line="340" w:lineRule="exact"/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二、發布形式</w:t>
      </w:r>
    </w:p>
    <w:p w14:paraId="29A75D9E" w14:textId="77777777" w:rsidR="00F130F8" w:rsidRDefault="006F0FFC">
      <w:pPr>
        <w:numPr>
          <w:ilvl w:val="0"/>
          <w:numId w:val="1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口頭：</w:t>
      </w:r>
    </w:p>
    <w:p w14:paraId="14BF51BD" w14:textId="77777777" w:rsidR="00F130F8" w:rsidRDefault="006F0FFC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）記者會或說明會</w:t>
      </w:r>
    </w:p>
    <w:p w14:paraId="0AAF8340" w14:textId="77777777" w:rsidR="00F130F8" w:rsidRDefault="006F0FFC">
      <w:pPr>
        <w:numPr>
          <w:ilvl w:val="0"/>
          <w:numId w:val="2"/>
        </w:numPr>
        <w:tabs>
          <w:tab w:val="left" w:pos="579"/>
        </w:tabs>
        <w:spacing w:line="340" w:lineRule="exact"/>
        <w:ind w:left="76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書面：</w:t>
      </w:r>
    </w:p>
    <w:p w14:paraId="0A4ADB96" w14:textId="77777777" w:rsidR="00F130F8" w:rsidRDefault="006F0FFC">
      <w:pPr>
        <w:spacing w:line="340" w:lineRule="exact"/>
        <w:ind w:left="72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）新聞稿</w:t>
      </w:r>
      <w:r>
        <w:rPr>
          <w:rFonts w:ascii="標楷體" w:eastAsia="標楷體" w:hAnsi="標楷體"/>
          <w:color w:val="000000"/>
          <w:szCs w:val="24"/>
        </w:rPr>
        <w:t xml:space="preserve">   </w:t>
      </w:r>
      <w:r>
        <w:rPr>
          <w:rFonts w:ascii="標楷體" w:eastAsia="標楷體" w:hAnsi="標楷體"/>
          <w:color w:val="000000"/>
          <w:szCs w:val="24"/>
        </w:rPr>
        <w:t>（）報表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）書刊，刊名：</w:t>
      </w:r>
    </w:p>
    <w:p w14:paraId="74D6B8D8" w14:textId="77777777" w:rsidR="00F130F8" w:rsidRDefault="006F0FFC">
      <w:pPr>
        <w:spacing w:line="340" w:lineRule="exact"/>
        <w:ind w:left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＊電子媒體：</w:t>
      </w:r>
    </w:p>
    <w:p w14:paraId="6C7E2EE0" w14:textId="77777777" w:rsidR="00F130F8" w:rsidRDefault="006F0FFC">
      <w:pPr>
        <w:ind w:left="1416" w:hanging="70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（）線上書刊及資料庫，網址：</w:t>
      </w:r>
    </w:p>
    <w:p w14:paraId="3FD943AE" w14:textId="77777777" w:rsidR="00F130F8" w:rsidRDefault="006F0FFC">
      <w:pPr>
        <w:spacing w:line="340" w:lineRule="exact"/>
        <w:ind w:left="1416" w:hanging="6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）磁片</w:t>
      </w: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）光碟片</w:t>
      </w:r>
      <w:r>
        <w:rPr>
          <w:rFonts w:ascii="標楷體" w:eastAsia="標楷體" w:hAnsi="標楷體"/>
          <w:color w:val="000000"/>
          <w:szCs w:val="24"/>
        </w:rPr>
        <w:t xml:space="preserve">  </w:t>
      </w:r>
      <w:r>
        <w:rPr>
          <w:rFonts w:ascii="標楷體" w:eastAsia="標楷體" w:hAnsi="標楷體"/>
          <w:color w:val="000000"/>
          <w:szCs w:val="24"/>
        </w:rPr>
        <w:t>（</w:t>
      </w:r>
      <w:r>
        <w:rPr>
          <w:rFonts w:ascii="標楷體" w:eastAsia="標楷體" w:hAnsi="標楷體"/>
          <w:color w:val="000000"/>
          <w:szCs w:val="24"/>
        </w:rPr>
        <w:t xml:space="preserve"> V </w:t>
      </w:r>
      <w:r>
        <w:rPr>
          <w:rFonts w:ascii="標楷體" w:eastAsia="標楷體" w:hAnsi="標楷體"/>
          <w:color w:val="000000"/>
          <w:szCs w:val="24"/>
        </w:rPr>
        <w:t>）其他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報表</w:t>
      </w:r>
      <w:r>
        <w:rPr>
          <w:rFonts w:ascii="標楷體" w:eastAsia="標楷體" w:hAnsi="標楷體"/>
          <w:color w:val="000000"/>
          <w:szCs w:val="24"/>
        </w:rPr>
        <w:t>)</w:t>
      </w:r>
    </w:p>
    <w:p w14:paraId="0D06513E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三、資料範圍、週期及時效</w:t>
      </w:r>
    </w:p>
    <w:p w14:paraId="466761A2" w14:textId="77777777" w:rsidR="00F130F8" w:rsidRDefault="006F0FFC">
      <w:pPr>
        <w:spacing w:line="340" w:lineRule="exact"/>
        <w:ind w:left="3118" w:hanging="2640"/>
      </w:pPr>
      <w:r>
        <w:rPr>
          <w:rFonts w:ascii="標楷體" w:eastAsia="標楷體" w:hAnsi="標楷體"/>
          <w:color w:val="000000"/>
          <w:szCs w:val="24"/>
        </w:rPr>
        <w:t>＊統計地區範圍及對象：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以本所之一般公文為統計範圍及對象。</w:t>
      </w:r>
      <w:r>
        <w:rPr>
          <w:rFonts w:ascii="標楷體" w:eastAsia="標楷體" w:hAnsi="標楷體"/>
          <w:color w:val="000000"/>
          <w:szCs w:val="24"/>
        </w:rPr>
        <w:t xml:space="preserve"> </w:t>
      </w:r>
    </w:p>
    <w:p w14:paraId="071960D7" w14:textId="77777777" w:rsidR="00F130F8" w:rsidRDefault="006F0FFC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＊統計標準時間：以每月</w:t>
      </w:r>
      <w:r>
        <w:rPr>
          <w:rFonts w:ascii="標楷體" w:eastAsia="標楷體" w:hAnsi="標楷體"/>
          <w:color w:val="000000"/>
          <w:szCs w:val="24"/>
        </w:rPr>
        <w:t>1</w:t>
      </w:r>
      <w:r>
        <w:rPr>
          <w:rFonts w:ascii="標楷體" w:eastAsia="標楷體" w:hAnsi="標楷體"/>
          <w:color w:val="000000"/>
          <w:szCs w:val="24"/>
        </w:rPr>
        <w:t>日至月底之事實為準。</w:t>
      </w:r>
    </w:p>
    <w:p w14:paraId="73A4DB8A" w14:textId="77777777" w:rsidR="00F130F8" w:rsidRDefault="006F0FFC">
      <w:pPr>
        <w:spacing w:line="340" w:lineRule="exact"/>
        <w:ind w:left="2376" w:hanging="1896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＊統計項目定義：</w:t>
      </w:r>
    </w:p>
    <w:p w14:paraId="16872942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（１）本月份新收件數：以每月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日起至最後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日止收文總數之事實為</w:t>
      </w:r>
    </w:p>
    <w:p w14:paraId="5A4680A6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準。</w:t>
      </w:r>
    </w:p>
    <w:p w14:paraId="5DC23892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（２）截至上月待辦件數：截至上月底止仍未辦結而續於本月辦理之文</w:t>
      </w:r>
    </w:p>
    <w:p w14:paraId="7F0111D3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件總數。</w:t>
      </w:r>
    </w:p>
    <w:p w14:paraId="6715D538" w14:textId="77777777" w:rsidR="00F130F8" w:rsidRDefault="006F0FFC">
      <w:pPr>
        <w:spacing w:line="340" w:lineRule="exact"/>
        <w:ind w:left="1680" w:hanging="96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（３）本月創簽稿數：係每月１日起至最後１日止之創簽稿總數。</w:t>
      </w:r>
    </w:p>
    <w:p w14:paraId="4BA1B210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（４）本月應辦公文總數（１＋２＋３）：係「本月份新收件數」、「截至上月待辦件數」、「本月創簽稿數」之和。</w:t>
      </w:r>
    </w:p>
    <w:p w14:paraId="1538FF29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（５）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以內辦結件數：自收文次日至辦結發文止，在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日以內辦結件數」與「發文件數」之比。百分比計算至小數第二位，第三位數採四捨五入，以下均同。</w:t>
      </w:r>
    </w:p>
    <w:p w14:paraId="46A17839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（６）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日以上（以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6.01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日起算）到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日間完成者均屬之。占發文件數百分比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(6/8)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：係「６日以上至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含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辦結件數」與「發文件數」之比。</w:t>
      </w:r>
    </w:p>
    <w:p w14:paraId="3B8E029E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（７）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日以上辦結件數：自收文次日至辦結發文止，在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以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30.01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日起算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完成者均屬之。占發文件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數百分比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(7/8)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：係「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日以上辦結件數」與「發文件數」之比。</w:t>
      </w:r>
    </w:p>
    <w:p w14:paraId="52072E0E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（８）發文件數小計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(5+6+7)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：係已結案發文之總數。</w:t>
      </w:r>
    </w:p>
    <w:p w14:paraId="787EB3F0" w14:textId="77777777" w:rsidR="00F130F8" w:rsidRDefault="006F0FFC">
      <w:pPr>
        <w:spacing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（９）發文平均使用日數：係發文使用日數之和，除以發文總件數，所得之商。日數計算至小數第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位，第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位數採四捨五入。</w:t>
      </w:r>
    </w:p>
    <w:p w14:paraId="2FC9EAC3" w14:textId="77777777" w:rsidR="00F130F8" w:rsidRDefault="006F0FFC">
      <w:pPr>
        <w:spacing w:before="108" w:after="108" w:line="340" w:lineRule="exact"/>
        <w:ind w:left="141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（１０）收文存查件數：凡收文奉批存查案件均屬之。</w:t>
      </w:r>
    </w:p>
    <w:p w14:paraId="703FF5F5" w14:textId="77777777" w:rsidR="00F130F8" w:rsidRDefault="006F0FFC">
      <w:pPr>
        <w:widowControl/>
        <w:spacing w:before="108" w:after="108" w:line="340" w:lineRule="exact"/>
        <w:ind w:left="1699" w:hanging="991"/>
        <w:textAlignment w:val="center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（１１）創簽辦結件數：凡創簽奉核可、如擬等核定結案者均屬之。</w:t>
      </w:r>
    </w:p>
    <w:p w14:paraId="60CB9DE8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（１２）辦結件數總計（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8+10+11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）：發文件數、收文存查件數及創簽辦</w:t>
      </w:r>
    </w:p>
    <w:p w14:paraId="7E75A851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結件數之和。占應辦公文總數百分比（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12/4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）：係「辦結件數」</w:t>
      </w:r>
    </w:p>
    <w:p w14:paraId="02C71FDE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與「應辦公文總數」之比。</w:t>
      </w:r>
    </w:p>
    <w:p w14:paraId="2C1E459E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（１３）待辦件數（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4-12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）：凡未辦理完成者均屬之，含未銷號者在內。</w:t>
      </w:r>
    </w:p>
    <w:p w14:paraId="20617A32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其為「應辦公文總數」減「辦結件數」；亦為未逾辦理期限待辦</w:t>
      </w:r>
    </w:p>
    <w:p w14:paraId="569998B2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件數與已逾辦理期限待辦件數之和。占應辦公文總數百分比</w:t>
      </w:r>
    </w:p>
    <w:p w14:paraId="5D83B7E8" w14:textId="77777777" w:rsidR="00F130F8" w:rsidRDefault="006F0FFC">
      <w:pPr>
        <w:spacing w:before="108" w:after="108" w:line="340" w:lineRule="exact"/>
        <w:ind w:left="1414" w:hanging="706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（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13/4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）：「待辦件數」與「應辦公文總數」之比。</w:t>
      </w:r>
    </w:p>
    <w:p w14:paraId="213337EB" w14:textId="77777777" w:rsidR="00F130F8" w:rsidRDefault="006F0FFC">
      <w:pPr>
        <w:spacing w:line="340" w:lineRule="exact"/>
        <w:ind w:left="1412" w:hanging="562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１４）未逾辦理期限待辦件數：凡未超過處理時限之待辦公文均屬之。</w:t>
      </w:r>
    </w:p>
    <w:p w14:paraId="44F4F6C8" w14:textId="77777777" w:rsidR="00F130F8" w:rsidRDefault="006F0FFC">
      <w:pPr>
        <w:spacing w:line="340" w:lineRule="exact"/>
        <w:ind w:left="1412" w:hanging="56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１５）已逾辦理期限待辦件數：凡超過處理時限之待辦公文均屬之。</w:t>
      </w:r>
    </w:p>
    <w:p w14:paraId="04AC2A48" w14:textId="77777777" w:rsidR="00F130F8" w:rsidRDefault="006F0FFC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＊統計單位：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百分比；件、日。</w:t>
      </w:r>
    </w:p>
    <w:p w14:paraId="5BDEB48B" w14:textId="77777777" w:rsidR="00F130F8" w:rsidRDefault="006F0FFC">
      <w:pPr>
        <w:spacing w:before="108" w:after="108" w:line="26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>＊統計分類：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１</w:t>
      </w:r>
      <w:r>
        <w:rPr>
          <w:rFonts w:ascii="標楷體" w:eastAsia="標楷體" w:hAnsi="標楷體"/>
          <w:color w:val="000000"/>
          <w:szCs w:val="24"/>
        </w:rPr>
        <w:t>）</w:t>
      </w:r>
      <w:r>
        <w:rPr>
          <w:rFonts w:ascii="標楷體" w:eastAsia="標楷體" w:hAnsi="標楷體"/>
          <w:color w:val="000000"/>
          <w:szCs w:val="24"/>
        </w:rPr>
        <w:t>、橫向為應辦公文、已辦結公文、待辦公文之各項統項</w:t>
      </w:r>
    </w:p>
    <w:p w14:paraId="09C10EAB" w14:textId="77777777" w:rsidR="00F130F8" w:rsidRDefault="006F0FFC">
      <w:pPr>
        <w:spacing w:before="108" w:after="108" w:line="260" w:lineRule="exact"/>
        <w:ind w:left="1678" w:firstLine="9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目。</w:t>
      </w:r>
    </w:p>
    <w:p w14:paraId="4E5C6540" w14:textId="77777777" w:rsidR="00F130F8" w:rsidRDefault="006F0FFC">
      <w:pPr>
        <w:spacing w:before="108" w:after="108" w:line="260" w:lineRule="exact"/>
        <w:ind w:left="1916" w:hanging="1438"/>
      </w:pPr>
      <w:r>
        <w:rPr>
          <w:rFonts w:ascii="標楷體" w:eastAsia="標楷體" w:hAnsi="標楷體"/>
          <w:color w:val="000000"/>
          <w:szCs w:val="24"/>
        </w:rPr>
        <w:t xml:space="preserve">            (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２</w:t>
      </w:r>
      <w:r>
        <w:rPr>
          <w:rFonts w:ascii="標楷體" w:eastAsia="標楷體" w:hAnsi="標楷體"/>
          <w:color w:val="000000"/>
          <w:szCs w:val="24"/>
        </w:rPr>
        <w:t>）、直向為科室名稱。</w:t>
      </w:r>
    </w:p>
    <w:p w14:paraId="49A52BC1" w14:textId="77777777" w:rsidR="00F130F8" w:rsidRDefault="006F0FFC">
      <w:pPr>
        <w:widowControl/>
        <w:spacing w:before="108" w:after="108" w:line="340" w:lineRule="exact"/>
        <w:ind w:left="732" w:hanging="307"/>
        <w:textAlignment w:val="center"/>
      </w:pPr>
      <w:r>
        <w:rPr>
          <w:rFonts w:ascii="標楷體" w:eastAsia="標楷體" w:hAnsi="標楷體"/>
          <w:color w:val="000000"/>
          <w:szCs w:val="24"/>
        </w:rPr>
        <w:t>＊發布週期：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每月。</w:t>
      </w:r>
    </w:p>
    <w:p w14:paraId="608C6D58" w14:textId="77777777" w:rsidR="00F130F8" w:rsidRDefault="006F0FFC">
      <w:pPr>
        <w:spacing w:before="108" w:after="108"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＊時效：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天。</w:t>
      </w:r>
    </w:p>
    <w:p w14:paraId="064BA7D5" w14:textId="77777777" w:rsidR="00F130F8" w:rsidRDefault="006F0FFC">
      <w:pPr>
        <w:spacing w:line="340" w:lineRule="exact"/>
        <w:ind w:left="192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＊資料變革：無。</w:t>
      </w:r>
    </w:p>
    <w:p w14:paraId="1F724835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四、公開資料發布訊息</w:t>
      </w:r>
    </w:p>
    <w:p w14:paraId="7E48EB12" w14:textId="77777777" w:rsidR="00F130F8" w:rsidRDefault="006F0FFC">
      <w:pPr>
        <w:spacing w:line="340" w:lineRule="exact"/>
        <w:ind w:left="480"/>
      </w:pPr>
      <w:r>
        <w:rPr>
          <w:rFonts w:ascii="標楷體" w:eastAsia="標楷體" w:hAnsi="標楷體"/>
          <w:color w:val="000000"/>
          <w:szCs w:val="24"/>
        </w:rPr>
        <w:t>＊預告發布日期：次月</w:t>
      </w:r>
      <w:r>
        <w:rPr>
          <w:rFonts w:ascii="標楷體" w:eastAsia="標楷體" w:hAnsi="標楷體"/>
          <w:color w:val="000000"/>
          <w:szCs w:val="24"/>
        </w:rPr>
        <w:t>8</w:t>
      </w:r>
      <w:r>
        <w:rPr>
          <w:rFonts w:ascii="標楷體" w:eastAsia="標楷體" w:hAnsi="標楷體"/>
          <w:color w:val="000000"/>
          <w:szCs w:val="24"/>
        </w:rPr>
        <w:t>日</w:t>
      </w:r>
      <w:r>
        <w:rPr>
          <w:rFonts w:ascii="標楷體" w:eastAsia="標楷體" w:hAnsi="標楷體"/>
          <w:color w:val="000000"/>
          <w:kern w:val="0"/>
          <w:szCs w:val="24"/>
        </w:rPr>
        <w:t>。（原定預告發布日期如遇例假日或國定假日則延至下一工作日發布）</w:t>
      </w:r>
    </w:p>
    <w:p w14:paraId="4E6F1F3A" w14:textId="77777777" w:rsidR="00F130F8" w:rsidRDefault="006F0FFC">
      <w:pPr>
        <w:spacing w:line="34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＊同步發送單位：臺中市政府主計處。</w:t>
      </w:r>
    </w:p>
    <w:p w14:paraId="180DE07F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五、資料品質：</w:t>
      </w:r>
    </w:p>
    <w:p w14:paraId="676A153E" w14:textId="77777777" w:rsidR="00F130F8" w:rsidRDefault="006F0FFC">
      <w:pPr>
        <w:widowControl/>
        <w:spacing w:line="340" w:lineRule="exact"/>
        <w:ind w:left="708" w:hanging="281"/>
        <w:textAlignment w:val="center"/>
      </w:pPr>
      <w:r>
        <w:rPr>
          <w:rFonts w:ascii="標楷體" w:eastAsia="標楷體" w:hAnsi="標楷體"/>
          <w:color w:val="000000"/>
          <w:szCs w:val="24"/>
        </w:rPr>
        <w:t>＊統計指標編製方法與資料來源說明：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本所秘書室依據「臺中市政府公文整合資訊系統」資料編製。</w:t>
      </w:r>
    </w:p>
    <w:p w14:paraId="6BBDD2B3" w14:textId="77777777" w:rsidR="00F130F8" w:rsidRDefault="006F0FFC">
      <w:pPr>
        <w:widowControl/>
        <w:spacing w:line="340" w:lineRule="exact"/>
        <w:ind w:left="708" w:hanging="281"/>
        <w:textAlignment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＊統計資料交叉查核及確保資料合理性之機制：報表檔案設置公式檢核計算，交叉查核資料加總正確性。</w:t>
      </w:r>
    </w:p>
    <w:p w14:paraId="6C48FB6F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六、須</w:t>
      </w:r>
      <w:r>
        <w:rPr>
          <w:rFonts w:ascii="標楷體" w:eastAsia="標楷體" w:hAnsi="標楷體"/>
          <w:color w:val="000000"/>
          <w:szCs w:val="24"/>
        </w:rPr>
        <w:t>注意及預定改變之事項：表號</w:t>
      </w:r>
      <w:r>
        <w:rPr>
          <w:rFonts w:ascii="標楷體" w:eastAsia="標楷體" w:hAnsi="標楷體"/>
          <w:color w:val="000000"/>
          <w:szCs w:val="24"/>
        </w:rPr>
        <w:t>30280-06-02-3</w:t>
      </w:r>
      <w:r>
        <w:rPr>
          <w:rFonts w:ascii="標楷體" w:eastAsia="標楷體" w:hAnsi="標楷體"/>
          <w:color w:val="000000"/>
          <w:szCs w:val="24"/>
        </w:rPr>
        <w:t>。</w:t>
      </w:r>
    </w:p>
    <w:p w14:paraId="46E2CC6E" w14:textId="77777777" w:rsidR="00F130F8" w:rsidRDefault="006F0FFC">
      <w:pPr>
        <w:spacing w:line="34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七、其他事項：無。</w:t>
      </w:r>
    </w:p>
    <w:p w14:paraId="05C98296" w14:textId="77777777" w:rsidR="00F130F8" w:rsidRDefault="006F0FFC">
      <w:r>
        <w:rPr>
          <w:rFonts w:ascii="標楷體" w:eastAsia="標楷體" w:hAnsi="標楷體"/>
          <w:color w:val="000000"/>
          <w:szCs w:val="24"/>
        </w:rPr>
        <w:t xml:space="preserve">  </w:t>
      </w:r>
    </w:p>
    <w:sectPr w:rsidR="00F130F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E05B" w14:textId="77777777" w:rsidR="00000000" w:rsidRDefault="006F0FFC">
      <w:r>
        <w:separator/>
      </w:r>
    </w:p>
  </w:endnote>
  <w:endnote w:type="continuationSeparator" w:id="0">
    <w:p w14:paraId="12987772" w14:textId="77777777" w:rsidR="00000000" w:rsidRDefault="006F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7255" w14:textId="77777777" w:rsidR="00000000" w:rsidRDefault="006F0FFC">
      <w:r>
        <w:rPr>
          <w:color w:val="000000"/>
        </w:rPr>
        <w:separator/>
      </w:r>
    </w:p>
  </w:footnote>
  <w:footnote w:type="continuationSeparator" w:id="0">
    <w:p w14:paraId="06049341" w14:textId="77777777" w:rsidR="00000000" w:rsidRDefault="006F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36364"/>
    <w:multiLevelType w:val="multilevel"/>
    <w:tmpl w:val="998CFBF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3067B6D"/>
    <w:multiLevelType w:val="multilevel"/>
    <w:tmpl w:val="8AC2A5B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8522347">
    <w:abstractNumId w:val="1"/>
  </w:num>
  <w:num w:numId="2" w16cid:durableId="15954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30F8"/>
    <w:rsid w:val="006F0FFC"/>
    <w:rsid w:val="00F1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8E2C5"/>
  <w15:docId w15:val="{1C0F165B-A933-4658-AB26-8ED9AAB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sz w:val="36"/>
      <w:szCs w:val="36"/>
    </w:rPr>
  </w:style>
  <w:style w:type="paragraph" w:styleId="a3">
    <w:name w:val="No Spacing"/>
    <w:pPr>
      <w:widowControl w:val="0"/>
      <w:suppressAutoHyphens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tccg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施長志</dc:creator>
  <cp:lastModifiedBy>Jason</cp:lastModifiedBy>
  <cp:revision>2</cp:revision>
  <cp:lastPrinted>2018-12-06T01:47:00Z</cp:lastPrinted>
  <dcterms:created xsi:type="dcterms:W3CDTF">2025-12-01T02:11:00Z</dcterms:created>
  <dcterms:modified xsi:type="dcterms:W3CDTF">2025-12-01T02:11:00Z</dcterms:modified>
</cp:coreProperties>
</file>