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845" w:rsidRDefault="00194845">
      <w:pPr>
        <w:widowControl/>
        <w:suppressAutoHyphens w:val="0"/>
        <w:rPr>
          <w:rFonts w:ascii="標楷體" w:eastAsia="標楷體" w:hAnsi="標楷體"/>
          <w:color w:val="000000"/>
          <w:szCs w:val="24"/>
        </w:rPr>
      </w:pPr>
    </w:p>
    <w:p w:rsidR="00194845" w:rsidRDefault="00D9408B">
      <w:pPr>
        <w:spacing w:line="360" w:lineRule="exact"/>
        <w:ind w:left="480"/>
        <w:jc w:val="center"/>
      </w:pPr>
      <w:r>
        <w:rPr>
          <w:rFonts w:ascii="標楷體" w:eastAsia="標楷體" w:hAnsi="標楷體"/>
          <w:color w:val="000000"/>
          <w:spacing w:val="-4"/>
          <w:szCs w:val="24"/>
        </w:rPr>
        <w:t>統計資料背景說明</w:t>
      </w:r>
    </w:p>
    <w:p w:rsidR="00194845" w:rsidRDefault="00194845">
      <w:pPr>
        <w:spacing w:line="360" w:lineRule="exact"/>
        <w:ind w:left="480"/>
        <w:jc w:val="center"/>
        <w:rPr>
          <w:rFonts w:ascii="標楷體" w:eastAsia="標楷體" w:hAnsi="標楷體"/>
          <w:color w:val="000000"/>
          <w:szCs w:val="24"/>
        </w:rPr>
      </w:pPr>
    </w:p>
    <w:p w:rsidR="00194845" w:rsidRDefault="00D9408B">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194845" w:rsidRDefault="00D9408B">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太平</w:t>
      </w:r>
      <w:r>
        <w:rPr>
          <w:rFonts w:ascii="標楷體" w:eastAsia="標楷體" w:hAnsi="標楷體" w:cs="新細明體"/>
          <w:color w:val="000000"/>
          <w:kern w:val="0"/>
          <w:szCs w:val="24"/>
        </w:rPr>
        <w:t>區公所發包預算達公告金額以上標案施工進度統計表</w:t>
      </w:r>
    </w:p>
    <w:p w:rsidR="00194845" w:rsidRDefault="00D9408B">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194845" w:rsidRDefault="00D9408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＊發布機關、單位：臺中市太平區公所會計室</w:t>
      </w:r>
    </w:p>
    <w:p w:rsidR="00194845" w:rsidRDefault="00D9408B">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＊編製單位：臺中市太平區公所農業及建設課</w:t>
      </w:r>
    </w:p>
    <w:p w:rsidR="00194845" w:rsidRDefault="00D9408B">
      <w:pPr>
        <w:spacing w:line="340" w:lineRule="exact"/>
        <w:ind w:firstLine="472"/>
      </w:pPr>
      <w:r>
        <w:rPr>
          <w:rFonts w:ascii="標楷體" w:eastAsia="標楷體" w:hAnsi="標楷體"/>
          <w:color w:val="000000"/>
          <w:spacing w:val="-4"/>
          <w:szCs w:val="24"/>
        </w:rPr>
        <w:t>＊聯絡電話：</w:t>
      </w:r>
      <w:r>
        <w:rPr>
          <w:rFonts w:ascii="標楷體" w:eastAsia="標楷體" w:hAnsi="標楷體"/>
          <w:color w:val="000000"/>
          <w:spacing w:val="-4"/>
          <w:szCs w:val="24"/>
        </w:rPr>
        <w:t>04-22794157</w:t>
      </w:r>
      <w:r>
        <w:rPr>
          <w:rFonts w:ascii="Times New Roman" w:hAnsi="Times New Roman"/>
          <w:color w:val="000000"/>
          <w:sz w:val="28"/>
          <w:szCs w:val="28"/>
        </w:rPr>
        <w:t>#</w:t>
      </w:r>
      <w:r>
        <w:rPr>
          <w:rFonts w:ascii="標楷體" w:eastAsia="標楷體" w:hAnsi="標楷體"/>
          <w:color w:val="000000"/>
          <w:spacing w:val="-4"/>
          <w:szCs w:val="24"/>
        </w:rPr>
        <w:t>302</w:t>
      </w:r>
    </w:p>
    <w:p w:rsidR="00194845" w:rsidRDefault="00D9408B">
      <w:pPr>
        <w:spacing w:line="340" w:lineRule="exact"/>
        <w:ind w:firstLine="472"/>
      </w:pPr>
      <w:r>
        <w:rPr>
          <w:rFonts w:ascii="標楷體" w:eastAsia="標楷體" w:hAnsi="標楷體"/>
          <w:color w:val="000000"/>
          <w:spacing w:val="-4"/>
          <w:szCs w:val="24"/>
        </w:rPr>
        <w:t>＊傳真：</w:t>
      </w:r>
      <w:r>
        <w:rPr>
          <w:rFonts w:ascii="標楷體" w:eastAsia="標楷體" w:hAnsi="標楷體"/>
          <w:color w:val="000000"/>
          <w:spacing w:val="-4"/>
          <w:szCs w:val="24"/>
        </w:rPr>
        <w:t>04-22774196</w:t>
      </w:r>
    </w:p>
    <w:p w:rsidR="00194845" w:rsidRDefault="00D9408B">
      <w:pPr>
        <w:spacing w:line="340" w:lineRule="exact"/>
        <w:ind w:firstLine="472"/>
      </w:pPr>
      <w:r>
        <w:rPr>
          <w:rFonts w:ascii="標楷體" w:eastAsia="標楷體" w:hAnsi="標楷體"/>
          <w:color w:val="000000"/>
          <w:spacing w:val="-4"/>
          <w:szCs w:val="24"/>
        </w:rPr>
        <w:t>＊電子信箱：</w:t>
      </w:r>
      <w:r>
        <w:rPr>
          <w:rFonts w:ascii="標楷體" w:eastAsia="標楷體" w:hAnsi="標楷體"/>
          <w:color w:val="000000"/>
          <w:spacing w:val="-4"/>
          <w:szCs w:val="24"/>
        </w:rPr>
        <w:t>a68706@taichung.gov.tw</w:t>
      </w:r>
    </w:p>
    <w:p w:rsidR="00194845" w:rsidRDefault="00D9408B">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194845" w:rsidRDefault="00D9408B">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194845" w:rsidRDefault="00D9408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194845" w:rsidRDefault="00D9408B">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194845" w:rsidRDefault="00D9408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194845" w:rsidRDefault="00D9408B">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194845" w:rsidRDefault="00D9408B">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194845" w:rsidRDefault="00D9408B">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194845" w:rsidRDefault="00D9408B">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194845" w:rsidRDefault="00D9408B">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194845" w:rsidRDefault="00D9408B">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194845" w:rsidRDefault="00D9408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194845" w:rsidRDefault="00D9408B">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194845" w:rsidRDefault="00D9408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194845" w:rsidRDefault="00D9408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194845" w:rsidRDefault="00D9408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194845" w:rsidRDefault="00D9408B">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194845" w:rsidRDefault="00D9408B">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194845" w:rsidRDefault="00D9408B">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194845" w:rsidRDefault="00D9408B">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194845" w:rsidRDefault="00D9408B">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194845" w:rsidRDefault="00D9408B">
      <w:pPr>
        <w:spacing w:line="240" w:lineRule="atLeast"/>
        <w:ind w:left="720" w:hanging="240"/>
        <w:jc w:val="both"/>
      </w:pPr>
      <w:r>
        <w:rPr>
          <w:rFonts w:ascii="標楷體" w:eastAsia="標楷體" w:hAnsi="標楷體"/>
          <w:color w:val="000000"/>
          <w:szCs w:val="24"/>
        </w:rPr>
        <w:lastRenderedPageBreak/>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194845" w:rsidRDefault="00D9408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rsidR="00194845" w:rsidRDefault="00D9408B">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194845" w:rsidRDefault="00D9408B">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194845" w:rsidRDefault="00D9408B">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194845" w:rsidRDefault="00D9408B">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194845" w:rsidRDefault="00D9408B">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本所農業及建設課依據行政院公共工程委員會「公共工程雲端系統」資料編製。</w:t>
      </w:r>
    </w:p>
    <w:p w:rsidR="00194845" w:rsidRDefault="00D9408B">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194845" w:rsidRDefault="00D9408B">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194845" w:rsidRDefault="00D9408B">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194845" w:rsidRDefault="00194845">
      <w:pPr>
        <w:spacing w:line="360" w:lineRule="exact"/>
        <w:rPr>
          <w:rFonts w:ascii="標楷體" w:eastAsia="標楷體" w:hAnsi="標楷體"/>
          <w:color w:val="000000"/>
          <w:szCs w:val="24"/>
        </w:rPr>
      </w:pPr>
    </w:p>
    <w:p w:rsidR="00194845" w:rsidRDefault="00194845">
      <w:pPr>
        <w:spacing w:line="360" w:lineRule="exact"/>
        <w:rPr>
          <w:rFonts w:ascii="標楷體" w:eastAsia="標楷體" w:hAnsi="標楷體"/>
          <w:color w:val="000000"/>
          <w:szCs w:val="24"/>
        </w:rPr>
      </w:pPr>
    </w:p>
    <w:p w:rsidR="00194845" w:rsidRDefault="00194845">
      <w:pPr>
        <w:spacing w:line="360" w:lineRule="exact"/>
        <w:rPr>
          <w:rFonts w:ascii="標楷體" w:eastAsia="標楷體" w:hAnsi="標楷體"/>
          <w:color w:val="000000"/>
          <w:szCs w:val="24"/>
        </w:rPr>
      </w:pPr>
    </w:p>
    <w:sectPr w:rsidR="00194845">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D9408B">
      <w:r>
        <w:separator/>
      </w:r>
    </w:p>
  </w:endnote>
  <w:endnote w:type="continuationSeparator" w:id="0">
    <w:p w:rsidR="00000000" w:rsidRDefault="00D9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D9408B">
      <w:r>
        <w:rPr>
          <w:color w:val="000000"/>
        </w:rPr>
        <w:separator/>
      </w:r>
    </w:p>
  </w:footnote>
  <w:footnote w:type="continuationSeparator" w:id="0">
    <w:p w:rsidR="00000000" w:rsidRDefault="00D94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9749C"/>
    <w:multiLevelType w:val="multilevel"/>
    <w:tmpl w:val="A8EC101A"/>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1FB815F0"/>
    <w:multiLevelType w:val="multilevel"/>
    <w:tmpl w:val="87FC6DC8"/>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128621067">
    <w:abstractNumId w:val="1"/>
  </w:num>
  <w:num w:numId="2" w16cid:durableId="4398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94845"/>
    <w:rsid w:val="00194845"/>
    <w:rsid w:val="00D940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DBC2257-B973-42F3-8B93-BF653590C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施長志</dc:creator>
  <cp:lastModifiedBy>cws</cp:lastModifiedBy>
  <cp:revision>2</cp:revision>
  <cp:lastPrinted>2023-08-30T00:41:00Z</cp:lastPrinted>
  <dcterms:created xsi:type="dcterms:W3CDTF">2025-12-17T05:10:00Z</dcterms:created>
  <dcterms:modified xsi:type="dcterms:W3CDTF">2025-12-17T05:10:00Z</dcterms:modified>
</cp:coreProperties>
</file>