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354748" w14:paraId="1A4C41D2" w14:textId="7777777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11C6" w14:textId="77777777" w:rsidR="00354748" w:rsidRDefault="006C23AB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14:paraId="411CBAC9" w14:textId="77777777" w:rsidR="00354748" w:rsidRDefault="006C23AB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14:paraId="0636938E" w14:textId="77777777" w:rsidR="00354748" w:rsidRDefault="006C23AB">
            <w:pPr>
              <w:spacing w:line="360" w:lineRule="exact"/>
            </w:pPr>
            <w:r>
              <w:rPr>
                <w:sz w:val="28"/>
              </w:rPr>
              <w:t>資料項目：臺中市豐原區天然災害水土保持設施損失情形</w:t>
            </w:r>
          </w:p>
          <w:p w14:paraId="76C75C97" w14:textId="77777777" w:rsidR="00354748" w:rsidRDefault="006C23AB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14:paraId="5937FAED" w14:textId="77777777" w:rsidR="00354748" w:rsidRDefault="006C23AB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臺中市豐原區公所會計室</w:t>
            </w:r>
          </w:p>
          <w:p w14:paraId="53A2297E" w14:textId="77777777" w:rsidR="00354748" w:rsidRDefault="006C23AB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臺中市豐原區公所農建</w:t>
            </w:r>
            <w:r>
              <w:rPr>
                <w:rFonts w:ascii="Times New Roman" w:hAnsi="Times New Roman"/>
                <w:sz w:val="28"/>
                <w:szCs w:val="28"/>
              </w:rPr>
              <w:t>課</w:t>
            </w:r>
          </w:p>
          <w:p w14:paraId="0F1EA6FC" w14:textId="77777777" w:rsidR="00354748" w:rsidRDefault="006C23AB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sz w:val="28"/>
              </w:rPr>
              <w:t>04-25222106 #381~383</w:t>
            </w:r>
          </w:p>
          <w:p w14:paraId="25F8CDB7" w14:textId="77777777" w:rsidR="00354748" w:rsidRDefault="006C23AB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sz w:val="28"/>
              </w:rPr>
              <w:t>04-25252196</w:t>
            </w:r>
          </w:p>
          <w:p w14:paraId="54F8B9D9" w14:textId="77777777" w:rsidR="00354748" w:rsidRDefault="006C23AB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hyperlink r:id="rId7" w:history="1">
              <w:r>
                <w:rPr>
                  <w:rStyle w:val="af2"/>
                  <w:sz w:val="28"/>
                </w:rPr>
                <w:t>ax520104@taichung.gov.tw</w:t>
              </w:r>
            </w:hyperlink>
          </w:p>
          <w:p w14:paraId="64FEA7E6" w14:textId="77777777" w:rsidR="00354748" w:rsidRDefault="006C23AB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14:paraId="187C1C3E" w14:textId="77777777" w:rsidR="00354748" w:rsidRDefault="006C23AB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14:paraId="6C542966" w14:textId="77777777" w:rsidR="00354748" w:rsidRDefault="006C23AB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14:paraId="73C514B4" w14:textId="77777777" w:rsidR="00354748" w:rsidRDefault="006C23AB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14:paraId="6AB837E5" w14:textId="77777777" w:rsidR="00354748" w:rsidRDefault="006C23AB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14:paraId="38454BCC" w14:textId="77777777" w:rsidR="00354748" w:rsidRDefault="006C23AB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14:paraId="55799166" w14:textId="77777777" w:rsidR="00354748" w:rsidRDefault="006C23AB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14:paraId="33CBCA0D" w14:textId="77777777" w:rsidR="00354748" w:rsidRDefault="006C23AB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14:paraId="2C131FF4" w14:textId="77777777" w:rsidR="00354748" w:rsidRDefault="006C23AB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14:paraId="74BD9533" w14:textId="77777777" w:rsidR="00354748" w:rsidRDefault="006C23AB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14:paraId="2811C342" w14:textId="77777777" w:rsidR="00354748" w:rsidRDefault="006C23AB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14:paraId="4C7C8D06" w14:textId="77777777" w:rsidR="00354748" w:rsidRDefault="006C23AB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14:paraId="613AF50C" w14:textId="77777777" w:rsidR="00354748" w:rsidRDefault="006C23AB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14:paraId="2DD7AD58" w14:textId="77777777" w:rsidR="00354748" w:rsidRDefault="006C23AB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14:paraId="4621D698" w14:textId="77777777" w:rsidR="00354748" w:rsidRDefault="006C23AB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14:paraId="1B3265F4" w14:textId="77777777" w:rsidR="00354748" w:rsidRDefault="006C23AB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14:paraId="777E0838" w14:textId="77777777" w:rsidR="00354748" w:rsidRDefault="006C23AB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14:paraId="390E5098" w14:textId="77777777" w:rsidR="00354748" w:rsidRDefault="006C23AB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14:paraId="7536A19F" w14:textId="77777777" w:rsidR="00354748" w:rsidRDefault="006C23AB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14:paraId="4BE338C3" w14:textId="77777777" w:rsidR="00354748" w:rsidRDefault="006C23AB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14:paraId="67056F2C" w14:textId="77777777" w:rsidR="00354748" w:rsidRDefault="006C23AB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14:paraId="5686DF1F" w14:textId="77777777" w:rsidR="00354748" w:rsidRDefault="006C23AB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14:paraId="0F2A96EF" w14:textId="77777777" w:rsidR="00354748" w:rsidRDefault="006C23AB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14:paraId="6FED0D29" w14:textId="77777777" w:rsidR="00354748" w:rsidRDefault="006C23AB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14:paraId="741EE2E4" w14:textId="77777777" w:rsidR="00354748" w:rsidRDefault="006C23AB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＊統計指標編製方法與資料來源說明：本所農建課依據搶險搶修決算書資料編製。</w:t>
            </w:r>
          </w:p>
          <w:p w14:paraId="5FF32E8D" w14:textId="77777777" w:rsidR="00354748" w:rsidRDefault="006C23AB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14:paraId="0F4DBC74" w14:textId="77777777" w:rsidR="00354748" w:rsidRDefault="006C23AB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14:paraId="344370D4" w14:textId="77777777" w:rsidR="00354748" w:rsidRDefault="006C23AB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14:paraId="7A85CFBB" w14:textId="77777777" w:rsidR="00354748" w:rsidRDefault="00354748"/>
    <w:sectPr w:rsidR="00354748">
      <w:headerReference w:type="default" r:id="rId8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AABA" w14:textId="77777777" w:rsidR="00000000" w:rsidRDefault="006C23AB">
      <w:r>
        <w:separator/>
      </w:r>
    </w:p>
  </w:endnote>
  <w:endnote w:type="continuationSeparator" w:id="0">
    <w:p w14:paraId="0CE35DD1" w14:textId="77777777" w:rsidR="00000000" w:rsidRDefault="006C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2CD8" w14:textId="77777777" w:rsidR="00000000" w:rsidRDefault="006C23AB">
      <w:r>
        <w:rPr>
          <w:color w:val="000000"/>
        </w:rPr>
        <w:separator/>
      </w:r>
    </w:p>
  </w:footnote>
  <w:footnote w:type="continuationSeparator" w:id="0">
    <w:p w14:paraId="1BEB4A3C" w14:textId="77777777" w:rsidR="00000000" w:rsidRDefault="006C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FEE2" w14:textId="77777777" w:rsidR="00DD31C7" w:rsidRDefault="006C23AB">
    <w:pPr>
      <w:pStyle w:val="a7"/>
    </w:pPr>
  </w:p>
  <w:p w14:paraId="3F2A1B7B" w14:textId="77777777" w:rsidR="00DD31C7" w:rsidRDefault="006C23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3F18"/>
    <w:multiLevelType w:val="multilevel"/>
    <w:tmpl w:val="9AC4BBC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45562D3"/>
    <w:multiLevelType w:val="multilevel"/>
    <w:tmpl w:val="F78C3E66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92047B"/>
    <w:multiLevelType w:val="multilevel"/>
    <w:tmpl w:val="0478C74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70FB13A1"/>
    <w:multiLevelType w:val="multilevel"/>
    <w:tmpl w:val="6230280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66193628">
    <w:abstractNumId w:val="1"/>
  </w:num>
  <w:num w:numId="2" w16cid:durableId="1225674607">
    <w:abstractNumId w:val="2"/>
  </w:num>
  <w:num w:numId="3" w16cid:durableId="1080912412">
    <w:abstractNumId w:val="0"/>
  </w:num>
  <w:num w:numId="4" w16cid:durableId="149942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748"/>
    <w:rsid w:val="00354748"/>
    <w:rsid w:val="006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30B4"/>
  <w15:docId w15:val="{130CEF88-7428-430F-BC94-A716FD97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character" w:styleId="af3">
    <w:name w:val="Unresolved Mention"/>
    <w:basedOn w:val="a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x520104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2025-12-08T03:11:00Z</dcterms:created>
  <dcterms:modified xsi:type="dcterms:W3CDTF">2025-12-08T03:11:00Z</dcterms:modified>
</cp:coreProperties>
</file>