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79D" w:rsidRDefault="0025679D">
      <w:pPr>
        <w:widowControl/>
        <w:suppressAutoHyphens w:val="0"/>
        <w:rPr>
          <w:rFonts w:ascii="標楷體" w:eastAsia="標楷體" w:hAnsi="標楷體"/>
          <w:color w:val="000000"/>
          <w:szCs w:val="24"/>
        </w:rPr>
      </w:pPr>
    </w:p>
    <w:p w:rsidR="0025679D" w:rsidRDefault="00B40491">
      <w:pPr>
        <w:spacing w:line="360" w:lineRule="exact"/>
        <w:ind w:left="480"/>
        <w:jc w:val="center"/>
      </w:pPr>
      <w:r>
        <w:rPr>
          <w:rFonts w:ascii="標楷體" w:eastAsia="標楷體" w:hAnsi="標楷體"/>
          <w:color w:val="000000"/>
          <w:spacing w:val="-4"/>
          <w:szCs w:val="24"/>
        </w:rPr>
        <w:t>統計資料背景說明</w:t>
      </w:r>
    </w:p>
    <w:p w:rsidR="0025679D" w:rsidRDefault="0025679D">
      <w:pPr>
        <w:spacing w:line="360" w:lineRule="exact"/>
        <w:ind w:left="480"/>
        <w:jc w:val="center"/>
        <w:rPr>
          <w:rFonts w:ascii="標楷體" w:eastAsia="標楷體" w:hAnsi="標楷體"/>
          <w:color w:val="000000"/>
          <w:szCs w:val="24"/>
        </w:rPr>
      </w:pP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25679D" w:rsidRDefault="00B40491">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臺中市豐原區公所發包預算達公告金額以上標案施工進度統計表</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25679D" w:rsidRDefault="00B40491">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＊發布機關、單位：臺中市豐原區公所會計室</w:t>
      </w:r>
    </w:p>
    <w:p w:rsidR="0025679D" w:rsidRDefault="00B40491">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＊編製單位：臺中市豐原區公所秘書室</w:t>
      </w:r>
    </w:p>
    <w:p w:rsidR="0025679D" w:rsidRDefault="00B40491">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04-25222106</w:t>
      </w:r>
      <w:r>
        <w:rPr>
          <w:rFonts w:ascii="標楷體" w:eastAsia="標楷體" w:hAnsi="標楷體"/>
          <w:color w:val="000000"/>
          <w:spacing w:val="-4"/>
          <w:szCs w:val="24"/>
        </w:rPr>
        <w:t>轉</w:t>
      </w:r>
      <w:r>
        <w:rPr>
          <w:rFonts w:ascii="標楷體" w:eastAsia="標楷體" w:hAnsi="標楷體"/>
          <w:color w:val="000000"/>
          <w:spacing w:val="-4"/>
          <w:szCs w:val="24"/>
        </w:rPr>
        <w:t>381~383</w:t>
      </w:r>
    </w:p>
    <w:p w:rsidR="0025679D" w:rsidRDefault="00B40491">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04-25222196</w:t>
      </w:r>
    </w:p>
    <w:p w:rsidR="0025679D" w:rsidRDefault="00B40491">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ax520104@taichung.gov.tw</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25679D" w:rsidRDefault="00B40491">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25679D" w:rsidRDefault="00B4049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25679D" w:rsidRDefault="00B40491">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25679D" w:rsidRDefault="00B4049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25679D" w:rsidRDefault="00B40491">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25679D" w:rsidRDefault="00B40491">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25679D" w:rsidRDefault="00B4049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25679D" w:rsidRDefault="00B40491">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25679D" w:rsidRDefault="00B40491">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25679D" w:rsidRDefault="00B4049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25679D" w:rsidRDefault="00B40491">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25679D" w:rsidRDefault="00B4049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25679D" w:rsidRDefault="00B4049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25679D" w:rsidRDefault="00B4049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25679D" w:rsidRDefault="00B4049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25679D" w:rsidRDefault="00B40491">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25679D" w:rsidRDefault="00B40491">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25679D" w:rsidRDefault="00B40491">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25679D" w:rsidRDefault="00B40491">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25679D" w:rsidRDefault="00B40491">
      <w:pPr>
        <w:spacing w:line="240" w:lineRule="atLeast"/>
        <w:ind w:left="720" w:hanging="240"/>
        <w:jc w:val="both"/>
      </w:pPr>
      <w:r>
        <w:rPr>
          <w:rFonts w:ascii="標楷體" w:eastAsia="標楷體" w:hAnsi="標楷體"/>
          <w:color w:val="000000"/>
          <w:szCs w:val="24"/>
        </w:rPr>
        <w:lastRenderedPageBreak/>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25679D" w:rsidRDefault="00B4049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25679D" w:rsidRDefault="00B40491">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25679D" w:rsidRDefault="00B4049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25679D" w:rsidRDefault="00B40491">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25679D" w:rsidRDefault="00B40491">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25679D" w:rsidRDefault="00B40491">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25679D" w:rsidRDefault="00B40491">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25679D" w:rsidRDefault="0025679D">
      <w:pPr>
        <w:spacing w:line="360" w:lineRule="exact"/>
        <w:rPr>
          <w:rFonts w:ascii="標楷體" w:eastAsia="標楷體" w:hAnsi="標楷體"/>
          <w:color w:val="000000"/>
          <w:szCs w:val="24"/>
        </w:rPr>
      </w:pPr>
    </w:p>
    <w:p w:rsidR="0025679D" w:rsidRDefault="0025679D">
      <w:pPr>
        <w:spacing w:line="360" w:lineRule="exact"/>
        <w:rPr>
          <w:rFonts w:ascii="標楷體" w:eastAsia="標楷體" w:hAnsi="標楷體"/>
          <w:color w:val="000000"/>
          <w:szCs w:val="24"/>
        </w:rPr>
      </w:pPr>
    </w:p>
    <w:p w:rsidR="0025679D" w:rsidRDefault="0025679D">
      <w:pPr>
        <w:spacing w:line="360" w:lineRule="exact"/>
        <w:rPr>
          <w:rFonts w:ascii="標楷體" w:eastAsia="標楷體" w:hAnsi="標楷體"/>
          <w:color w:val="000000"/>
          <w:szCs w:val="24"/>
        </w:rPr>
      </w:pPr>
    </w:p>
    <w:sectPr w:rsidR="0025679D">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40491">
      <w:r>
        <w:separator/>
      </w:r>
    </w:p>
  </w:endnote>
  <w:endnote w:type="continuationSeparator" w:id="0">
    <w:p w:rsidR="00000000" w:rsidRDefault="00B4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40491">
      <w:r>
        <w:rPr>
          <w:color w:val="000000"/>
        </w:rPr>
        <w:separator/>
      </w:r>
    </w:p>
  </w:footnote>
  <w:footnote w:type="continuationSeparator" w:id="0">
    <w:p w:rsidR="00000000" w:rsidRDefault="00B4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13F35"/>
    <w:multiLevelType w:val="multilevel"/>
    <w:tmpl w:val="2F9CF156"/>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9314D16"/>
    <w:multiLevelType w:val="multilevel"/>
    <w:tmpl w:val="27069C6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536890115">
    <w:abstractNumId w:val="1"/>
  </w:num>
  <w:num w:numId="2" w16cid:durableId="37959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5679D"/>
    <w:rsid w:val="0025679D"/>
    <w:rsid w:val="00B404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1E40F9D-B06F-4296-A86C-F524040A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2025-12-08T03:40:00Z</dcterms:created>
  <dcterms:modified xsi:type="dcterms:W3CDTF">2025-12-08T03:40:00Z</dcterms:modified>
</cp:coreProperties>
</file>