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514A0E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A0E" w:rsidRDefault="00F84C5C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514A0E" w:rsidRDefault="00F84C5C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514A0E" w:rsidRDefault="00F84C5C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Times New Roman" w:hAnsi="Times New Roman"/>
                <w:sz w:val="28"/>
                <w:szCs w:val="28"/>
              </w:rPr>
              <w:t>西</w:t>
            </w:r>
            <w:r>
              <w:rPr>
                <w:sz w:val="28"/>
              </w:rPr>
              <w:t>區天然災害水土保持設施損失情形</w:t>
            </w:r>
          </w:p>
          <w:p w:rsidR="00514A0E" w:rsidRDefault="00F84C5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514A0E" w:rsidRDefault="00F84C5C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西區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:rsidR="00514A0E" w:rsidRDefault="00F84C5C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西區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rFonts w:ascii="Times New Roman" w:hAnsi="Times New Roman"/>
                <w:sz w:val="28"/>
                <w:szCs w:val="28"/>
              </w:rPr>
              <w:t>公用及建設課</w:t>
            </w:r>
          </w:p>
          <w:p w:rsidR="00514A0E" w:rsidRDefault="00F84C5C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sz w:val="28"/>
              </w:rPr>
              <w:t>04-22245200</w:t>
            </w:r>
            <w:r>
              <w:rPr>
                <w:sz w:val="28"/>
              </w:rPr>
              <w:t>轉</w:t>
            </w:r>
            <w:r>
              <w:rPr>
                <w:sz w:val="28"/>
              </w:rPr>
              <w:t>707</w:t>
            </w:r>
          </w:p>
          <w:p w:rsidR="00514A0E" w:rsidRDefault="00F84C5C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sz w:val="28"/>
              </w:rPr>
              <w:t>04-22209539</w:t>
            </w:r>
          </w:p>
          <w:p w:rsidR="00514A0E" w:rsidRDefault="00F84C5C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>tccgw6145</w:t>
            </w:r>
            <w:r>
              <w:rPr>
                <w:sz w:val="28"/>
              </w:rPr>
              <w:t>@taichung.gov.tw</w:t>
            </w:r>
          </w:p>
          <w:p w:rsidR="00514A0E" w:rsidRDefault="00F84C5C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514A0E" w:rsidRDefault="00F84C5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514A0E" w:rsidRDefault="00F84C5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514A0E" w:rsidRDefault="00F84C5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514A0E" w:rsidRDefault="00F84C5C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514A0E" w:rsidRDefault="00F84C5C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514A0E" w:rsidRDefault="00F84C5C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514A0E" w:rsidRDefault="00F84C5C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514A0E" w:rsidRDefault="00F84C5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514A0E" w:rsidRDefault="00F84C5C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514A0E" w:rsidRDefault="00F84C5C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514A0E" w:rsidRDefault="00F84C5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514A0E" w:rsidRDefault="00F84C5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514A0E" w:rsidRDefault="00F84C5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514A0E" w:rsidRDefault="00F84C5C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514A0E" w:rsidRDefault="00F84C5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514A0E" w:rsidRDefault="00F84C5C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514A0E" w:rsidRDefault="00F84C5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514A0E" w:rsidRDefault="00F84C5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514A0E" w:rsidRDefault="00F84C5C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514A0E" w:rsidRDefault="00F84C5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514A0E" w:rsidRDefault="00F84C5C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514A0E" w:rsidRDefault="00F84C5C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514A0E" w:rsidRDefault="00F84C5C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514A0E" w:rsidRDefault="00F84C5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＊統計指標編製方法與資料來源說明：本所公用及建設課依據</w:t>
            </w:r>
            <w:r>
              <w:rPr>
                <w:color w:val="000000"/>
                <w:spacing w:val="17"/>
                <w:sz w:val="28"/>
                <w:szCs w:val="28"/>
              </w:rPr>
              <w:t>災害搶修搶險工程決算書及水土保持及農路維護小型工程決算書</w:t>
            </w:r>
            <w:r>
              <w:rPr>
                <w:sz w:val="28"/>
              </w:rPr>
              <w:t>資料編製。</w:t>
            </w:r>
          </w:p>
          <w:p w:rsidR="00514A0E" w:rsidRDefault="00F84C5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514A0E" w:rsidRDefault="00F84C5C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:rsidR="00514A0E" w:rsidRDefault="00F84C5C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514A0E" w:rsidRDefault="00514A0E"/>
    <w:sectPr w:rsidR="00514A0E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84C5C">
      <w:r>
        <w:separator/>
      </w:r>
    </w:p>
  </w:endnote>
  <w:endnote w:type="continuationSeparator" w:id="0">
    <w:p w:rsidR="00000000" w:rsidRDefault="00F8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84C5C">
      <w:r>
        <w:rPr>
          <w:color w:val="000000"/>
        </w:rPr>
        <w:separator/>
      </w:r>
    </w:p>
  </w:footnote>
  <w:footnote w:type="continuationSeparator" w:id="0">
    <w:p w:rsidR="00000000" w:rsidRDefault="00F8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57E0" w:rsidRDefault="00F84C5C">
    <w:pPr>
      <w:pStyle w:val="a7"/>
    </w:pPr>
  </w:p>
  <w:p w:rsidR="00D757E0" w:rsidRDefault="00F84C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311"/>
    <w:multiLevelType w:val="multilevel"/>
    <w:tmpl w:val="F15E3E5C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3A6942"/>
    <w:multiLevelType w:val="multilevel"/>
    <w:tmpl w:val="B4082C6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C487C52"/>
    <w:multiLevelType w:val="multilevel"/>
    <w:tmpl w:val="70C831D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8AE3518"/>
    <w:multiLevelType w:val="multilevel"/>
    <w:tmpl w:val="117C4160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1358312513">
    <w:abstractNumId w:val="0"/>
  </w:num>
  <w:num w:numId="2" w16cid:durableId="1065104226">
    <w:abstractNumId w:val="3"/>
  </w:num>
  <w:num w:numId="3" w16cid:durableId="2069573010">
    <w:abstractNumId w:val="1"/>
  </w:num>
  <w:num w:numId="4" w16cid:durableId="112481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A0E"/>
    <w:rsid w:val="00514A0E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93E72E7-3ADE-48D6-990B-077640EA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cp:lastPrinted>2025-03-17T00:53:00Z</cp:lastPrinted>
  <dcterms:created xsi:type="dcterms:W3CDTF">2025-12-10T08:40:00Z</dcterms:created>
  <dcterms:modified xsi:type="dcterms:W3CDTF">2025-12-10T08:40:00Z</dcterms:modified>
</cp:coreProperties>
</file>